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3D63" w14:textId="77777777" w:rsidR="00807AC0" w:rsidRPr="008F6502" w:rsidRDefault="0090390D" w:rsidP="0090390D">
      <w:pPr>
        <w:tabs>
          <w:tab w:val="left" w:pos="4203"/>
        </w:tabs>
        <w:spacing w:line="360" w:lineRule="auto"/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t xml:space="preserve">Insert Flyer Text Here. </w:t>
      </w: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br/>
      </w:r>
      <w:r w:rsidRPr="008F6502">
        <w:rPr>
          <w:rFonts w:ascii="Montserrat" w:hAnsi="Montserrat"/>
          <w:color w:val="000000" w:themeColor="text1"/>
          <w:sz w:val="36"/>
          <w:szCs w:val="36"/>
        </w:rPr>
        <w:t>Refer to the North Carolina Science Festival Event Host Guide for appropriate color and font choices.</w:t>
      </w:r>
    </w:p>
    <w:sectPr w:rsidR="00807AC0" w:rsidRPr="008F6502" w:rsidSect="00C07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0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B9DE" w14:textId="77777777" w:rsidR="00806F14" w:rsidRDefault="00806F14" w:rsidP="0090390D">
      <w:pPr>
        <w:spacing w:after="0" w:line="240" w:lineRule="auto"/>
      </w:pPr>
      <w:r>
        <w:separator/>
      </w:r>
    </w:p>
  </w:endnote>
  <w:endnote w:type="continuationSeparator" w:id="0">
    <w:p w14:paraId="622953A3" w14:textId="77777777" w:rsidR="00806F14" w:rsidRDefault="00806F14" w:rsidP="009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1AAA" w14:textId="77777777" w:rsidR="0087070A" w:rsidRDefault="00870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A038" w14:textId="77777777" w:rsidR="0087070A" w:rsidRDefault="00870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94E9" w14:textId="77777777" w:rsidR="0087070A" w:rsidRDefault="0087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3C60" w14:textId="77777777" w:rsidR="00806F14" w:rsidRDefault="00806F14" w:rsidP="0090390D">
      <w:pPr>
        <w:spacing w:after="0" w:line="240" w:lineRule="auto"/>
      </w:pPr>
      <w:r>
        <w:separator/>
      </w:r>
    </w:p>
  </w:footnote>
  <w:footnote w:type="continuationSeparator" w:id="0">
    <w:p w14:paraId="23373DF3" w14:textId="77777777" w:rsidR="00806F14" w:rsidRDefault="00806F14" w:rsidP="009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FDF3" w14:textId="77777777" w:rsidR="0090390D" w:rsidRDefault="00000000">
    <w:pPr>
      <w:pStyle w:val="Header"/>
    </w:pPr>
    <w:r>
      <w:rPr>
        <w:noProof/>
      </w:rPr>
      <w:pict w14:anchorId="73609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74872" o:spid="_x0000_s1026" type="#_x0000_t75" alt="" style="position:absolute;margin-left:0;margin-top:0;width:612.5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D3FD" w14:textId="77777777" w:rsidR="00607EB3" w:rsidRDefault="00607EB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C879416" wp14:editId="659EAF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CAAE" w14:textId="77777777" w:rsidR="0090390D" w:rsidRDefault="00000000">
    <w:pPr>
      <w:pStyle w:val="Header"/>
    </w:pPr>
    <w:r>
      <w:rPr>
        <w:noProof/>
      </w:rPr>
      <w:pict w14:anchorId="048F3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74871" o:spid="_x0000_s1025" type="#_x0000_t75" alt="" style="position:absolute;margin-left:0;margin-top:0;width:612.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11"/>
    <w:rsid w:val="000A0595"/>
    <w:rsid w:val="0014014C"/>
    <w:rsid w:val="00384FB9"/>
    <w:rsid w:val="005A0130"/>
    <w:rsid w:val="00607EB3"/>
    <w:rsid w:val="006F0100"/>
    <w:rsid w:val="00776181"/>
    <w:rsid w:val="007A2F48"/>
    <w:rsid w:val="00806F14"/>
    <w:rsid w:val="00807AC0"/>
    <w:rsid w:val="00833A3B"/>
    <w:rsid w:val="00836028"/>
    <w:rsid w:val="0087070A"/>
    <w:rsid w:val="008774BE"/>
    <w:rsid w:val="008A1FC8"/>
    <w:rsid w:val="008F6502"/>
    <w:rsid w:val="0090390D"/>
    <w:rsid w:val="00940264"/>
    <w:rsid w:val="00951EA4"/>
    <w:rsid w:val="00C07F11"/>
    <w:rsid w:val="00C628B3"/>
    <w:rsid w:val="00D47978"/>
    <w:rsid w:val="00D86C13"/>
    <w:rsid w:val="00E15F7D"/>
    <w:rsid w:val="00F619FE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F82A0"/>
  <w15:chartTrackingRefBased/>
  <w15:docId w15:val="{ACBE819B-FA2F-4089-8613-955EE17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diaz\OneDrive%20-%20University%20of%20North%20Carolina%20at%20Chapel%20Hill\Documents\Working%20Projects\_2023\24%20NCSF\24%20Event%20Host%20Toolkit\Poster%20and%20Flyer%20Templates%20(Color%20&amp;%20B&amp;W)\2024-8.5x11-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50fa8-ea7c-449b-b6df-7b9bfe168f12" xsi:nil="true"/>
    <lcf76f155ced4ddcb4097134ff3c332f xmlns="29a4453b-f0f1-4b82-b63b-2d7c02073c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7D4EDCB26140BA2532E9176B8422" ma:contentTypeVersion="18" ma:contentTypeDescription="Create a new document." ma:contentTypeScope="" ma:versionID="13d92eb38b1e786b64883b12859096e4">
  <xsd:schema xmlns:xsd="http://www.w3.org/2001/XMLSchema" xmlns:xs="http://www.w3.org/2001/XMLSchema" xmlns:p="http://schemas.microsoft.com/office/2006/metadata/properties" xmlns:ns2="29a4453b-f0f1-4b82-b63b-2d7c02073ca6" xmlns:ns3="84750fa8-ea7c-449b-b6df-7b9bfe168f12" targetNamespace="http://schemas.microsoft.com/office/2006/metadata/properties" ma:root="true" ma:fieldsID="7dba9db1d83654b158526eea5f1ce6c8" ns2:_="" ns3:_="">
    <xsd:import namespace="29a4453b-f0f1-4b82-b63b-2d7c02073ca6"/>
    <xsd:import namespace="84750fa8-ea7c-449b-b6df-7b9bfe16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453b-f0f1-4b82-b63b-2d7c02073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0fa8-ea7c-449b-b6df-7b9bfe16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4530e-7694-4700-99aa-0f125c2303b7}" ma:internalName="TaxCatchAll" ma:showField="CatchAllData" ma:web="84750fa8-ea7c-449b-b6df-7b9bfe168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CD28C-117B-4884-8DE6-FFE573864AB0}">
  <ds:schemaRefs>
    <ds:schemaRef ds:uri="http://schemas.microsoft.com/office/2006/metadata/properties"/>
    <ds:schemaRef ds:uri="http://schemas.microsoft.com/office/infopath/2007/PartnerControls"/>
    <ds:schemaRef ds:uri="84750fa8-ea7c-449b-b6df-7b9bfe168f12"/>
    <ds:schemaRef ds:uri="29a4453b-f0f1-4b82-b63b-2d7c02073ca6"/>
  </ds:schemaRefs>
</ds:datastoreItem>
</file>

<file path=customXml/itemProps2.xml><?xml version="1.0" encoding="utf-8"?>
<ds:datastoreItem xmlns:ds="http://schemas.openxmlformats.org/officeDocument/2006/customXml" ds:itemID="{4B25ACBF-522C-4278-BAF2-71C3F5865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61E24-339A-4C9B-9399-637A6FE5E14F}"/>
</file>

<file path=docProps/app.xml><?xml version="1.0" encoding="utf-8"?>
<Properties xmlns="http://schemas.openxmlformats.org/officeDocument/2006/extended-properties" xmlns:vt="http://schemas.openxmlformats.org/officeDocument/2006/docPropsVTypes">
  <Template>2024-8.5x11-BW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Diaz-Salmeron, Leslie Karina</dc:creator>
  <cp:keywords/>
  <dc:description/>
  <cp:lastModifiedBy>Diaz-Salmeron, Leslie Karina</cp:lastModifiedBy>
  <cp:revision>3</cp:revision>
  <dcterms:created xsi:type="dcterms:W3CDTF">2025-01-30T20:39:00Z</dcterms:created>
  <dcterms:modified xsi:type="dcterms:W3CDTF">2025-01-30T20:39:00Z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0x01010002F47D4EDCB26140BA2532E9176B8422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